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79" w:rsidRPr="007A14BD" w:rsidRDefault="00F1467C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>Market Notice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F1467C">
        <w:rPr>
          <w:rFonts w:cs="Arial"/>
          <w:b/>
          <w:sz w:val="18"/>
          <w:szCs w:val="18"/>
          <w:lang w:val="en-ZA"/>
        </w:rPr>
        <w:t>30</w:t>
      </w:r>
      <w:r>
        <w:rPr>
          <w:rFonts w:cs="Arial"/>
          <w:b/>
          <w:sz w:val="18"/>
          <w:szCs w:val="18"/>
          <w:lang w:val="en-ZA"/>
        </w:rPr>
        <w:t xml:space="preserve"> March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F1467C">
        <w:rPr>
          <w:rFonts w:cs="Arial"/>
          <w:b/>
          <w:i/>
          <w:sz w:val="18"/>
          <w:szCs w:val="18"/>
          <w:lang w:val="en-ZA"/>
        </w:rPr>
        <w:t>LIMITED</w:t>
      </w:r>
      <w:r w:rsidR="00F1467C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ABN46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55E45" w:rsidRPr="00D77A2A" w:rsidRDefault="007F4679" w:rsidP="00855E45">
      <w:pPr>
        <w:spacing w:before="60" w:after="60"/>
        <w:rPr>
          <w:rFonts w:cs="Arial"/>
          <w:sz w:val="18"/>
          <w:szCs w:val="18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30 March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855E45" w:rsidRPr="00481461">
        <w:rPr>
          <w:rFonts w:cs="Arial"/>
          <w:b/>
          <w:sz w:val="18"/>
          <w:szCs w:val="18"/>
          <w:lang w:val="en-GB"/>
        </w:rPr>
        <w:t xml:space="preserve">Domestic Medium-term Note Programme dated </w:t>
      </w:r>
      <w:r w:rsidR="00855E45">
        <w:rPr>
          <w:rFonts w:cs="Arial"/>
          <w:b/>
          <w:sz w:val="18"/>
          <w:szCs w:val="18"/>
          <w:lang w:val="en-GB"/>
        </w:rPr>
        <w:t>11 August 2008</w:t>
      </w:r>
      <w:r w:rsidR="00855E45" w:rsidRPr="00481461">
        <w:rPr>
          <w:rFonts w:cs="Arial"/>
          <w:b/>
          <w:sz w:val="18"/>
          <w:szCs w:val="18"/>
          <w:lang w:val="en-GB"/>
        </w:rPr>
        <w:t>.</w:t>
      </w:r>
    </w:p>
    <w:p w:rsidR="00855E45" w:rsidRPr="00481461" w:rsidRDefault="00855E45" w:rsidP="00855E4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7F4679" w:rsidRPr="007A14BD" w:rsidRDefault="007F4679" w:rsidP="00855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Fixed Coupon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732097" w:rsidRPr="001A732A">
        <w:rPr>
          <w:rFonts w:cs="Arial"/>
          <w:sz w:val="18"/>
          <w:szCs w:val="18"/>
          <w:lang w:val="en-GB"/>
        </w:rPr>
        <w:t>R 33,047,593,916.25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ABN46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35,231,534.25</w:t>
      </w:r>
    </w:p>
    <w:p w:rsidR="00CE3590" w:rsidRPr="0029176C" w:rsidRDefault="00CE3590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bCs/>
          <w:sz w:val="18"/>
          <w:szCs w:val="18"/>
          <w:lang w:val="en-ZA"/>
        </w:rPr>
        <w:t>Issue Price</w:t>
      </w:r>
      <w:r>
        <w:rPr>
          <w:rFonts w:cs="Arial"/>
          <w:b/>
          <w:bCs/>
          <w:sz w:val="18"/>
          <w:szCs w:val="18"/>
          <w:lang w:val="en-ZA"/>
        </w:rPr>
        <w:tab/>
      </w:r>
      <w:r w:rsidRPr="00CE3590">
        <w:rPr>
          <w:rFonts w:cs="Arial"/>
          <w:bCs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9.13%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855E45">
        <w:rPr>
          <w:rFonts w:cs="Arial"/>
          <w:b/>
          <w:sz w:val="18"/>
          <w:szCs w:val="18"/>
          <w:lang w:val="en-ZA"/>
        </w:rPr>
        <w:t>Indicator</w:t>
      </w:r>
      <w:r w:rsidR="00855E45">
        <w:rPr>
          <w:rFonts w:cs="Arial"/>
          <w:b/>
          <w:sz w:val="18"/>
          <w:szCs w:val="18"/>
          <w:lang w:val="en-ZA"/>
        </w:rPr>
        <w:tab/>
      </w:r>
      <w:r w:rsidR="00855E45" w:rsidRPr="00855E45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March 2016</w:t>
      </w:r>
    </w:p>
    <w:p w:rsidR="00732097" w:rsidRPr="00732097" w:rsidRDefault="00732097" w:rsidP="00732097">
      <w:pPr>
        <w:spacing w:before="60" w:after="60"/>
        <w:rPr>
          <w:rFonts w:cs="Arial"/>
          <w:b/>
          <w:sz w:val="18"/>
          <w:szCs w:val="18"/>
        </w:rPr>
      </w:pPr>
      <w:r w:rsidRPr="00ED6AD8">
        <w:rPr>
          <w:rFonts w:cs="Arial"/>
          <w:b/>
          <w:sz w:val="18"/>
          <w:szCs w:val="18"/>
        </w:rPr>
        <w:t>Settlement Date o</w:t>
      </w:r>
      <w:r>
        <w:rPr>
          <w:rFonts w:cs="Arial"/>
          <w:b/>
          <w:sz w:val="18"/>
          <w:szCs w:val="18"/>
        </w:rPr>
        <w:t xml:space="preserve">f Return Amount  </w:t>
      </w:r>
      <w:r w:rsidR="00DA4E9D">
        <w:rPr>
          <w:rFonts w:cs="Arial"/>
          <w:b/>
          <w:sz w:val="18"/>
          <w:szCs w:val="18"/>
        </w:rPr>
        <w:t xml:space="preserve">          </w:t>
      </w:r>
      <w:r w:rsidRPr="00646DED">
        <w:rPr>
          <w:rFonts w:cs="Arial"/>
          <w:sz w:val="18"/>
          <w:szCs w:val="18"/>
        </w:rPr>
        <w:t>3</w:t>
      </w:r>
      <w:r w:rsidRPr="00ED6AD8">
        <w:rPr>
          <w:rFonts w:cs="Arial"/>
          <w:sz w:val="18"/>
          <w:szCs w:val="18"/>
        </w:rPr>
        <w:t>0 March 2016</w:t>
      </w:r>
      <w:r>
        <w:rPr>
          <w:rFonts w:cs="Arial"/>
          <w:sz w:val="18"/>
          <w:szCs w:val="18"/>
        </w:rPr>
        <w:t xml:space="preserve"> (</w:t>
      </w:r>
      <w:r w:rsidRPr="001962F4">
        <w:rPr>
          <w:rFonts w:cs="Arial"/>
          <w:sz w:val="18"/>
          <w:szCs w:val="18"/>
        </w:rPr>
        <w:t>Five Business Days following the Maturity Date</w:t>
      </w:r>
      <w:r>
        <w:rPr>
          <w:rFonts w:cs="Arial"/>
          <w:sz w:val="18"/>
          <w:szCs w:val="18"/>
        </w:rPr>
        <w:t>)</w:t>
      </w:r>
    </w:p>
    <w:p w:rsidR="00855E45" w:rsidRDefault="00855E45" w:rsidP="00855E45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March 2016</w:t>
      </w:r>
    </w:p>
    <w:p w:rsidR="007F4679" w:rsidRPr="0029176C" w:rsidRDefault="007F4679" w:rsidP="00855E4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55E45">
        <w:rPr>
          <w:rFonts w:cs="Arial"/>
          <w:b/>
          <w:sz w:val="18"/>
          <w:szCs w:val="18"/>
          <w:lang w:val="en-ZA"/>
        </w:rPr>
        <w:tab/>
      </w:r>
      <w:r w:rsidR="00855E45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="00732097">
        <w:rPr>
          <w:rFonts w:cs="Arial"/>
          <w:sz w:val="18"/>
          <w:szCs w:val="18"/>
          <w:lang w:val="en-ZA"/>
        </w:rPr>
        <w:t>15</w:t>
      </w:r>
      <w:r>
        <w:rPr>
          <w:rFonts w:cs="Arial"/>
          <w:sz w:val="18"/>
          <w:szCs w:val="18"/>
          <w:lang w:val="en-ZA"/>
        </w:rPr>
        <w:t xml:space="preserve"> March</w:t>
      </w:r>
      <w:r w:rsidR="00855E45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732097">
        <w:rPr>
          <w:rFonts w:cs="Arial"/>
          <w:sz w:val="18"/>
          <w:szCs w:val="18"/>
          <w:lang w:val="en-ZA"/>
        </w:rPr>
        <w:t>14</w:t>
      </w:r>
      <w:r>
        <w:rPr>
          <w:rFonts w:cs="Arial"/>
          <w:sz w:val="18"/>
          <w:szCs w:val="18"/>
          <w:lang w:val="en-ZA"/>
        </w:rPr>
        <w:t xml:space="preserve"> March</w:t>
      </w:r>
      <w:r w:rsidR="00855E45">
        <w:rPr>
          <w:rFonts w:cs="Arial"/>
          <w:sz w:val="18"/>
          <w:szCs w:val="18"/>
          <w:lang w:val="en-ZA"/>
        </w:rPr>
        <w:t xml:space="preserve"> 2016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March 2012</w:t>
      </w:r>
    </w:p>
    <w:p w:rsidR="00855E45" w:rsidRPr="00732097" w:rsidRDefault="00855E45" w:rsidP="00732097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March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ZAG000094301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855E45" w:rsidRDefault="00855E4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55E45" w:rsidRPr="007A14BD" w:rsidRDefault="00855E4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55E45" w:rsidRPr="00481461" w:rsidRDefault="00855E45" w:rsidP="00855E45">
      <w:pPr>
        <w:suppressAutoHyphens/>
        <w:spacing w:line="312" w:lineRule="auto"/>
        <w:ind w:left="2160" w:right="-516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Shanil</w:t>
      </w:r>
      <w:proofErr w:type="spellEnd"/>
      <w:r>
        <w:rPr>
          <w:rFonts w:cs="Arial"/>
          <w:sz w:val="18"/>
          <w:szCs w:val="18"/>
          <w:lang w:val="en-GB"/>
        </w:rPr>
        <w:t xml:space="preserve"> </w:t>
      </w:r>
      <w:proofErr w:type="spellStart"/>
      <w:r>
        <w:rPr>
          <w:rFonts w:cs="Arial"/>
          <w:sz w:val="18"/>
          <w:szCs w:val="18"/>
          <w:lang w:val="en-GB"/>
        </w:rPr>
        <w:t>Bisram</w:t>
      </w:r>
      <w:proofErr w:type="spellEnd"/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  <w:t>Absa Capital</w:t>
      </w:r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  <w:t>(011) 895 5</w:t>
      </w:r>
      <w:r>
        <w:rPr>
          <w:rFonts w:cs="Arial"/>
          <w:sz w:val="18"/>
          <w:szCs w:val="18"/>
          <w:lang w:val="en-GB"/>
        </w:rPr>
        <w:t>528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7F467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7F4679">
      <w:pPr>
        <w:tabs>
          <w:tab w:val="left" w:pos="3629"/>
          <w:tab w:val="left" w:pos="7088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7C" w:rsidRDefault="00F1467C">
      <w:r>
        <w:separator/>
      </w:r>
    </w:p>
  </w:endnote>
  <w:endnote w:type="continuationSeparator" w:id="0">
    <w:p w:rsidR="00F1467C" w:rsidRDefault="00F1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7C" w:rsidRDefault="00F146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7C" w:rsidRDefault="00F1467C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F1467C" w:rsidRDefault="00F1467C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DA4E9D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DA4E9D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F1467C" w:rsidRDefault="00F1467C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F1467C" w:rsidRPr="00C94EA6" w:rsidRDefault="00F1467C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7C" w:rsidRPr="000575E4" w:rsidRDefault="00F1467C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1335"/>
      <w:gridCol w:w="3953"/>
      <w:gridCol w:w="390"/>
      <w:gridCol w:w="4074"/>
    </w:tblGrid>
    <w:tr w:rsidR="00F1467C" w:rsidRPr="0061041F">
      <w:tc>
        <w:tcPr>
          <w:tcW w:w="1335" w:type="dxa"/>
        </w:tcPr>
        <w:p w:rsidR="00F1467C" w:rsidRPr="0061041F" w:rsidRDefault="00F1467C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F1467C" w:rsidRPr="0061041F" w:rsidRDefault="00F1467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F1467C" w:rsidRPr="0061041F" w:rsidRDefault="00F1467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F1467C" w:rsidRPr="0061041F" w:rsidRDefault="00F1467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F1467C" w:rsidRPr="0061041F" w:rsidRDefault="00F1467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F1467C" w:rsidRPr="0061041F" w:rsidRDefault="00F1467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F1467C" w:rsidRPr="0061041F" w:rsidRDefault="00F1467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F1467C" w:rsidRPr="0061041F" w:rsidRDefault="00F1467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F1467C" w:rsidRPr="0061041F" w:rsidRDefault="00F1467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, N Nyembezi-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F1467C" w:rsidRPr="0061041F" w:rsidRDefault="00F1467C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F1467C" w:rsidRPr="0061041F" w:rsidRDefault="00F1467C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4"/>
    <w:bookmarkEnd w:id="5"/>
  </w:tbl>
  <w:p w:rsidR="00F1467C" w:rsidRDefault="00F146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7C" w:rsidRDefault="00F1467C">
      <w:r>
        <w:separator/>
      </w:r>
    </w:p>
  </w:footnote>
  <w:footnote w:type="continuationSeparator" w:id="0">
    <w:p w:rsidR="00F1467C" w:rsidRDefault="00F14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7C" w:rsidRDefault="00F1467C">
    <w:pPr>
      <w:framePr w:wrap="around" w:vAnchor="text" w:hAnchor="margin" w:xAlign="right" w:y="1"/>
    </w:pPr>
    <w:fldSimple w:instr="PAGE  ">
      <w:r>
        <w:rPr>
          <w:noProof/>
        </w:rPr>
        <w:t>1</w:t>
      </w:r>
    </w:fldSimple>
  </w:p>
  <w:p w:rsidR="00F1467C" w:rsidRDefault="00F1467C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 w:rsidRPr="00BC1AD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F1467C" w:rsidRDefault="00F1467C" w:rsidP="00EF6146">
                <w:pPr>
                  <w:jc w:val="right"/>
                </w:pPr>
              </w:p>
              <w:p w:rsidR="00F1467C" w:rsidRDefault="00F1467C" w:rsidP="00EF6146">
                <w:pPr>
                  <w:jc w:val="right"/>
                </w:pPr>
              </w:p>
              <w:p w:rsidR="00F1467C" w:rsidRDefault="00F1467C" w:rsidP="00EF6146">
                <w:pPr>
                  <w:jc w:val="right"/>
                </w:pPr>
              </w:p>
              <w:p w:rsidR="00F1467C" w:rsidRDefault="00F1467C" w:rsidP="00EF6146">
                <w:pPr>
                  <w:jc w:val="right"/>
                </w:pPr>
              </w:p>
              <w:p w:rsidR="00F1467C" w:rsidRDefault="00F1467C" w:rsidP="00EF6146">
                <w:pPr>
                  <w:jc w:val="right"/>
                </w:pPr>
              </w:p>
              <w:p w:rsidR="00F1467C" w:rsidRDefault="00F1467C" w:rsidP="00EF6146">
                <w:pPr>
                  <w:jc w:val="right"/>
                </w:pPr>
              </w:p>
              <w:p w:rsidR="00F1467C" w:rsidRPr="000575E4" w:rsidRDefault="00F1467C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F1467C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F1467C" w:rsidRPr="0061041F" w:rsidRDefault="00F1467C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:rsidR="00F1467C" w:rsidRPr="00866D23" w:rsidRDefault="00F1467C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Pr="000575E4" w:rsidRDefault="00F1467C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F1467C" w:rsidRPr="0061041F">
      <w:trPr>
        <w:trHeight w:hRule="exact" w:val="2342"/>
        <w:jc w:val="right"/>
      </w:trPr>
      <w:tc>
        <w:tcPr>
          <w:tcW w:w="9752" w:type="dxa"/>
        </w:tcPr>
        <w:p w:rsidR="00F1467C" w:rsidRPr="0061041F" w:rsidRDefault="00F1467C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467C" w:rsidRPr="00866D23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Pr="00EF6146" w:rsidRDefault="00F1467C" w:rsidP="00EF61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 w:rsidRPr="00BC1AD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F1467C" w:rsidRDefault="00F1467C" w:rsidP="00BD2E91">
                <w:pPr>
                  <w:jc w:val="right"/>
                </w:pPr>
              </w:p>
              <w:p w:rsidR="00F1467C" w:rsidRDefault="00F1467C" w:rsidP="00BD2E91">
                <w:pPr>
                  <w:jc w:val="right"/>
                </w:pPr>
              </w:p>
              <w:p w:rsidR="00F1467C" w:rsidRDefault="00F1467C" w:rsidP="00BD2E91">
                <w:pPr>
                  <w:jc w:val="right"/>
                </w:pPr>
              </w:p>
              <w:p w:rsidR="00F1467C" w:rsidRDefault="00F1467C" w:rsidP="00BD2E91">
                <w:pPr>
                  <w:jc w:val="right"/>
                </w:pPr>
              </w:p>
              <w:p w:rsidR="00F1467C" w:rsidRDefault="00F1467C" w:rsidP="00BD2E91">
                <w:pPr>
                  <w:jc w:val="right"/>
                </w:pPr>
              </w:p>
              <w:p w:rsidR="00F1467C" w:rsidRDefault="00F1467C" w:rsidP="00BD2E91">
                <w:pPr>
                  <w:jc w:val="right"/>
                </w:pPr>
              </w:p>
              <w:p w:rsidR="00F1467C" w:rsidRPr="000575E4" w:rsidRDefault="00F1467C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232"/>
                </w:tblGrid>
                <w:tr w:rsidR="00F1467C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F1467C" w:rsidRPr="0061041F" w:rsidRDefault="00F1467C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1467C" w:rsidRPr="00866D23" w:rsidRDefault="00F1467C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Pr="000575E4" w:rsidRDefault="00F1467C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232"/>
    </w:tblGrid>
    <w:tr w:rsidR="00F1467C" w:rsidRPr="0061041F">
      <w:trPr>
        <w:trHeight w:hRule="exact" w:val="2342"/>
        <w:jc w:val="right"/>
      </w:trPr>
      <w:tc>
        <w:tcPr>
          <w:tcW w:w="9752" w:type="dxa"/>
        </w:tcPr>
        <w:p w:rsidR="00F1467C" w:rsidRPr="0061041F" w:rsidRDefault="00F1467C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F1467C" w:rsidRPr="00866D23" w:rsidRDefault="00F146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1467C" w:rsidRPr="000575E4" w:rsidRDefault="00F1467C">
    <w:pPr>
      <w:rPr>
        <w:rFonts w:cs="Arial"/>
      </w:rPr>
    </w:pPr>
    <w:bookmarkStart w:id="2" w:name="LHS_JSE_Header"/>
    <w:bookmarkStart w:id="3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/>
    </w:tblPr>
    <w:tblGrid>
      <w:gridCol w:w="9752"/>
    </w:tblGrid>
    <w:tr w:rsidR="00F1467C" w:rsidRPr="0061041F">
      <w:tc>
        <w:tcPr>
          <w:tcW w:w="9752" w:type="dxa"/>
        </w:tcPr>
        <w:p w:rsidR="00F1467C" w:rsidRPr="0061041F" w:rsidRDefault="00F1467C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:rsidR="00F1467C" w:rsidRDefault="00F1467C"/>
  <w:p w:rsidR="00F1467C" w:rsidRDefault="00F146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428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097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5E45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AD4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3590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E9D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67C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A806D90-9ACC-4FB9-862C-73F176BD40C3}"/>
</file>

<file path=customXml/itemProps2.xml><?xml version="1.0" encoding="utf-8"?>
<ds:datastoreItem xmlns:ds="http://schemas.openxmlformats.org/officeDocument/2006/customXml" ds:itemID="{F2B118A5-150B-4898-B0DA-5010FC5FF159}"/>
</file>

<file path=customXml/itemProps3.xml><?xml version="1.0" encoding="utf-8"?>
<ds:datastoreItem xmlns:ds="http://schemas.openxmlformats.org/officeDocument/2006/customXml" ds:itemID="{A12D69E6-C1AB-41AC-BBFD-8F3544658DD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46</TotalTime>
  <Pages>2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1268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Listing-ABN46-30Mar2012</dc:title>
  <dc:subject/>
  <dc:creator>Johannesburg Stock Exchange</dc:creator>
  <cp:keywords/>
  <cp:lastModifiedBy>keas</cp:lastModifiedBy>
  <cp:revision>9</cp:revision>
  <cp:lastPrinted>2012-01-03T09:35:00Z</cp:lastPrinted>
  <dcterms:created xsi:type="dcterms:W3CDTF">2012-03-13T10:41:00Z</dcterms:created>
  <dcterms:modified xsi:type="dcterms:W3CDTF">2012-03-30T08:04:00Z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